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ED42" w14:textId="77777777" w:rsidR="00F219C7" w:rsidRDefault="00000000">
      <w:pPr>
        <w:pStyle w:val="Textbody"/>
        <w:widowControl/>
        <w:snapToGrid w:val="0"/>
        <w:jc w:val="center"/>
        <w:rPr>
          <w:rFonts w:cs="Times New Roman"/>
          <w:kern w:val="0"/>
          <w:sz w:val="28"/>
          <w:szCs w:val="24"/>
        </w:rPr>
      </w:pPr>
      <w:proofErr w:type="gramStart"/>
      <w:r>
        <w:rPr>
          <w:rFonts w:cs="Times New Roman"/>
          <w:kern w:val="0"/>
          <w:sz w:val="28"/>
          <w:szCs w:val="24"/>
        </w:rPr>
        <w:t>臺</w:t>
      </w:r>
      <w:proofErr w:type="gramEnd"/>
      <w:r>
        <w:rPr>
          <w:rFonts w:cs="Times New Roman"/>
          <w:kern w:val="0"/>
          <w:sz w:val="28"/>
          <w:szCs w:val="24"/>
        </w:rPr>
        <w:t>南市113學年度十二年國民基本教育課程綱要（總綱）</w:t>
      </w:r>
    </w:p>
    <w:p w14:paraId="0C1EC0A4" w14:textId="77777777" w:rsidR="00F219C7" w:rsidRDefault="00000000">
      <w:pPr>
        <w:pStyle w:val="Textbody"/>
        <w:widowControl/>
        <w:snapToGrid w:val="0"/>
        <w:jc w:val="center"/>
        <w:rPr>
          <w:rFonts w:cs="Times New Roman"/>
          <w:kern w:val="0"/>
          <w:sz w:val="28"/>
          <w:szCs w:val="24"/>
        </w:rPr>
      </w:pPr>
      <w:r>
        <w:rPr>
          <w:rFonts w:cs="Times New Roman"/>
          <w:kern w:val="0"/>
          <w:sz w:val="28"/>
          <w:szCs w:val="24"/>
        </w:rPr>
        <w:t>「北極星家長論壇」-宣講活動計畫調查表</w:t>
      </w:r>
    </w:p>
    <w:p w14:paraId="12D107E2" w14:textId="77777777" w:rsidR="00F219C7" w:rsidRDefault="00000000">
      <w:pPr>
        <w:pStyle w:val="Textbody"/>
        <w:snapToGrid w:val="0"/>
        <w:spacing w:line="400" w:lineRule="exact"/>
        <w:rPr>
          <w:szCs w:val="24"/>
        </w:rPr>
      </w:pPr>
      <w:r>
        <w:rPr>
          <w:szCs w:val="24"/>
        </w:rPr>
        <w:t>宣講課程：</w:t>
      </w:r>
    </w:p>
    <w:p w14:paraId="78281455" w14:textId="77777777" w:rsidR="00F219C7" w:rsidRDefault="00000000">
      <w:pPr>
        <w:pStyle w:val="Textbody"/>
        <w:jc w:val="center"/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3E19F73" wp14:editId="61AEE308">
            <wp:simplePos x="0" y="0"/>
            <wp:positionH relativeFrom="column">
              <wp:align>center</wp:align>
            </wp:positionH>
            <wp:positionV relativeFrom="paragraph">
              <wp:posOffset>95883</wp:posOffset>
            </wp:positionV>
            <wp:extent cx="6328800" cy="2858396"/>
            <wp:effectExtent l="0" t="0" r="0" b="0"/>
            <wp:wrapNone/>
            <wp:docPr id="95028187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2858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4A0F9AA" w14:textId="77777777" w:rsidR="00F219C7" w:rsidRDefault="00F219C7">
      <w:pPr>
        <w:pStyle w:val="Textbody"/>
        <w:rPr>
          <w:szCs w:val="24"/>
        </w:rPr>
      </w:pPr>
    </w:p>
    <w:p w14:paraId="1E96C11B" w14:textId="77777777" w:rsidR="00F219C7" w:rsidRDefault="00F219C7">
      <w:pPr>
        <w:pStyle w:val="Textbody"/>
        <w:rPr>
          <w:szCs w:val="24"/>
        </w:rPr>
      </w:pPr>
    </w:p>
    <w:p w14:paraId="187AF430" w14:textId="77777777" w:rsidR="00F219C7" w:rsidRDefault="00F219C7">
      <w:pPr>
        <w:pStyle w:val="Textbody"/>
        <w:rPr>
          <w:szCs w:val="24"/>
        </w:rPr>
      </w:pPr>
    </w:p>
    <w:p w14:paraId="3FF6A4F0" w14:textId="77777777" w:rsidR="00F219C7" w:rsidRDefault="00F219C7">
      <w:pPr>
        <w:pStyle w:val="Textbody"/>
        <w:rPr>
          <w:szCs w:val="24"/>
        </w:rPr>
      </w:pPr>
    </w:p>
    <w:p w14:paraId="74225A4F" w14:textId="77777777" w:rsidR="00F219C7" w:rsidRDefault="00F219C7">
      <w:pPr>
        <w:pStyle w:val="Textbody"/>
        <w:rPr>
          <w:szCs w:val="24"/>
        </w:rPr>
      </w:pPr>
    </w:p>
    <w:p w14:paraId="64EF81B5" w14:textId="77777777" w:rsidR="00F219C7" w:rsidRDefault="00F219C7">
      <w:pPr>
        <w:pStyle w:val="Textbody"/>
        <w:rPr>
          <w:szCs w:val="24"/>
        </w:rPr>
      </w:pPr>
    </w:p>
    <w:p w14:paraId="534FE414" w14:textId="77777777" w:rsidR="00F219C7" w:rsidRDefault="00F219C7">
      <w:pPr>
        <w:pStyle w:val="Textbody"/>
        <w:rPr>
          <w:szCs w:val="24"/>
        </w:rPr>
      </w:pPr>
    </w:p>
    <w:p w14:paraId="3AEDBF9D" w14:textId="77777777" w:rsidR="00F219C7" w:rsidRDefault="00F219C7">
      <w:pPr>
        <w:pStyle w:val="Textbody"/>
        <w:rPr>
          <w:szCs w:val="24"/>
        </w:rPr>
      </w:pPr>
    </w:p>
    <w:p w14:paraId="4DDCB689" w14:textId="77777777" w:rsidR="00F219C7" w:rsidRDefault="00000000">
      <w:pPr>
        <w:pStyle w:val="Textbody"/>
      </w:pPr>
      <w:r>
        <w:rPr>
          <w:szCs w:val="24"/>
        </w:rPr>
        <w:t>各場次辦理日期與地點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1701"/>
        <w:gridCol w:w="2551"/>
        <w:gridCol w:w="2835"/>
      </w:tblGrid>
      <w:tr w:rsidR="00F219C7" w14:paraId="547D6D7F" w14:textId="7777777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112" w14:textId="77777777" w:rsidR="00F219C7" w:rsidRDefault="00000000">
            <w:pPr>
              <w:pStyle w:val="Textbody"/>
              <w:jc w:val="center"/>
            </w:pPr>
            <w:r>
              <w:t>場次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1736" w14:textId="77777777" w:rsidR="00F219C7" w:rsidRDefault="00000000">
            <w:pPr>
              <w:pStyle w:val="Textbody"/>
              <w:jc w:val="center"/>
            </w:pPr>
            <w: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4AE1" w14:textId="77777777" w:rsidR="00F219C7" w:rsidRDefault="00000000">
            <w:pPr>
              <w:pStyle w:val="Textbody"/>
              <w:jc w:val="center"/>
            </w:pPr>
            <w:r>
              <w:t>承辦學校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98E4" w14:textId="77777777" w:rsidR="00F219C7" w:rsidRDefault="00000000">
            <w:pPr>
              <w:pStyle w:val="Textbody"/>
              <w:jc w:val="center"/>
            </w:pPr>
            <w: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461C" w14:textId="77777777" w:rsidR="00F219C7" w:rsidRDefault="00000000">
            <w:pPr>
              <w:pStyle w:val="Textbody"/>
              <w:jc w:val="center"/>
            </w:pPr>
            <w:r>
              <w:t>協助之家長團體</w:t>
            </w:r>
          </w:p>
        </w:tc>
      </w:tr>
      <w:tr w:rsidR="00F219C7" w14:paraId="511B130A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8C5B" w14:textId="77777777" w:rsidR="00F219C7" w:rsidRDefault="00000000">
            <w:pPr>
              <w:pStyle w:val="Textbody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7C7C" w14:textId="77777777" w:rsidR="00F219C7" w:rsidRDefault="00000000">
            <w:pPr>
              <w:pStyle w:val="Textbody"/>
            </w:pPr>
            <w:r>
              <w:t>10月05日(六)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A3F3" w14:textId="77777777" w:rsidR="00F219C7" w:rsidRDefault="00000000">
            <w:pPr>
              <w:pStyle w:val="Textbody"/>
            </w:pPr>
            <w:r>
              <w:t>安南國中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6157" w14:textId="77777777" w:rsidR="00F219C7" w:rsidRDefault="00000000">
            <w:pPr>
              <w:pStyle w:val="Textbody"/>
            </w:pPr>
            <w:r>
              <w:t>視聽教室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2C10" w14:textId="77777777" w:rsidR="00F219C7" w:rsidRDefault="00000000">
            <w:pPr>
              <w:pStyle w:val="Textbody"/>
            </w:pPr>
            <w:r>
              <w:t>大台南家長協會</w:t>
            </w:r>
          </w:p>
        </w:tc>
      </w:tr>
      <w:tr w:rsidR="00F219C7" w14:paraId="10548B9F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4D70" w14:textId="77777777" w:rsidR="00F219C7" w:rsidRDefault="00000000">
            <w:pPr>
              <w:pStyle w:val="Textbody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7D41" w14:textId="77777777" w:rsidR="00F219C7" w:rsidRDefault="00000000">
            <w:pPr>
              <w:pStyle w:val="Textbody"/>
            </w:pPr>
            <w:r>
              <w:t>10月12日(六)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0FF7" w14:textId="77777777" w:rsidR="00F219C7" w:rsidRDefault="00000000">
            <w:pPr>
              <w:pStyle w:val="Textbody"/>
            </w:pPr>
            <w:r>
              <w:t>崑山國小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3931" w14:textId="77777777" w:rsidR="00F219C7" w:rsidRDefault="00000000">
            <w:pPr>
              <w:pStyle w:val="Textbody"/>
            </w:pPr>
            <w:r>
              <w:t>成</w:t>
            </w:r>
            <w:proofErr w:type="gramStart"/>
            <w:r>
              <w:t>德館一樓東永廳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B10" w14:textId="77777777" w:rsidR="00F219C7" w:rsidRDefault="00000000">
            <w:pPr>
              <w:pStyle w:val="Textbody"/>
            </w:pPr>
            <w:proofErr w:type="gramStart"/>
            <w:r>
              <w:t>臺</w:t>
            </w:r>
            <w:proofErr w:type="gramEnd"/>
            <w:r>
              <w:t>南市家長協會</w:t>
            </w:r>
          </w:p>
        </w:tc>
      </w:tr>
      <w:tr w:rsidR="00F219C7" w14:paraId="672A8F52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1F31" w14:textId="77777777" w:rsidR="00F219C7" w:rsidRDefault="00000000">
            <w:pPr>
              <w:pStyle w:val="Textbody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58C4" w14:textId="77777777" w:rsidR="00F219C7" w:rsidRDefault="00000000">
            <w:pPr>
              <w:pStyle w:val="Textbody"/>
            </w:pPr>
            <w:r>
              <w:t>10月19日(六)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395D" w14:textId="77777777" w:rsidR="00F219C7" w:rsidRDefault="00000000">
            <w:pPr>
              <w:pStyle w:val="Textbody"/>
            </w:pPr>
            <w:r>
              <w:t>崇明國小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5650" w14:textId="77777777" w:rsidR="00F219C7" w:rsidRDefault="00000000">
            <w:pPr>
              <w:pStyle w:val="Textbody"/>
            </w:pPr>
            <w:r>
              <w:t>國際會議室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1761" w14:textId="77777777" w:rsidR="00F219C7" w:rsidRDefault="00000000">
            <w:pPr>
              <w:pStyle w:val="Textbody"/>
            </w:pPr>
            <w:proofErr w:type="gramStart"/>
            <w:r>
              <w:t>臺</w:t>
            </w:r>
            <w:proofErr w:type="gramEnd"/>
            <w:r>
              <w:t>南市家長協會</w:t>
            </w:r>
          </w:p>
        </w:tc>
      </w:tr>
      <w:tr w:rsidR="00F219C7" w14:paraId="273F77D2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27A2" w14:textId="77777777" w:rsidR="00F219C7" w:rsidRDefault="00000000">
            <w:pPr>
              <w:pStyle w:val="Textbody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72CD" w14:textId="77777777" w:rsidR="00F219C7" w:rsidRDefault="00000000">
            <w:pPr>
              <w:pStyle w:val="Textbody"/>
            </w:pPr>
            <w:r>
              <w:t>10月26日(六)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1377" w14:textId="77777777" w:rsidR="00F219C7" w:rsidRDefault="00000000">
            <w:pPr>
              <w:pStyle w:val="Textbody"/>
            </w:pPr>
            <w:r>
              <w:t>新進國小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92C7" w14:textId="77777777" w:rsidR="00F219C7" w:rsidRDefault="00000000">
            <w:pPr>
              <w:pStyle w:val="Textbody"/>
            </w:pPr>
            <w:r>
              <w:t>視聽教室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87E8" w14:textId="77777777" w:rsidR="00F219C7" w:rsidRDefault="00000000">
            <w:pPr>
              <w:pStyle w:val="Textbody"/>
            </w:pPr>
            <w:r>
              <w:t>台南市家長會聯合會</w:t>
            </w:r>
          </w:p>
        </w:tc>
      </w:tr>
      <w:tr w:rsidR="00F219C7" w14:paraId="4CC5AA6C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7108" w14:textId="77777777" w:rsidR="00F219C7" w:rsidRDefault="00000000">
            <w:pPr>
              <w:pStyle w:val="Textbody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0D27" w14:textId="77777777" w:rsidR="00F219C7" w:rsidRDefault="00000000">
            <w:pPr>
              <w:pStyle w:val="Textbody"/>
            </w:pPr>
            <w:r>
              <w:t>11月02日(六)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9BC9" w14:textId="77777777" w:rsidR="00F219C7" w:rsidRDefault="00000000">
            <w:pPr>
              <w:pStyle w:val="Textbody"/>
            </w:pPr>
            <w:r>
              <w:t>南新國中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495B" w14:textId="77777777" w:rsidR="00F219C7" w:rsidRDefault="00000000">
            <w:pPr>
              <w:pStyle w:val="Textbody"/>
            </w:pPr>
            <w:r>
              <w:t>4F視聽教室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1202" w14:textId="77777777" w:rsidR="00F219C7" w:rsidRDefault="00000000">
            <w:pPr>
              <w:pStyle w:val="Textbody"/>
            </w:pPr>
            <w:r>
              <w:t>大台南家長協會</w:t>
            </w:r>
          </w:p>
        </w:tc>
      </w:tr>
      <w:tr w:rsidR="00F219C7" w14:paraId="254689BE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C6F4" w14:textId="77777777" w:rsidR="00F219C7" w:rsidRDefault="00000000">
            <w:pPr>
              <w:pStyle w:val="Textbody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50B0" w14:textId="77777777" w:rsidR="00F219C7" w:rsidRDefault="00000000">
            <w:pPr>
              <w:pStyle w:val="Textbody"/>
            </w:pPr>
            <w:r>
              <w:t>11月09日(六)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45CF" w14:textId="77777777" w:rsidR="00F219C7" w:rsidRDefault="00000000">
            <w:pPr>
              <w:pStyle w:val="Textbody"/>
            </w:pPr>
            <w:r>
              <w:t>蓮潭國中小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CFD2" w14:textId="77777777" w:rsidR="00F219C7" w:rsidRDefault="00000000">
            <w:pPr>
              <w:pStyle w:val="Textbody"/>
            </w:pPr>
            <w:r>
              <w:t>視聽教室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78EA" w14:textId="77777777" w:rsidR="00F219C7" w:rsidRDefault="00000000">
            <w:pPr>
              <w:pStyle w:val="Textbody"/>
            </w:pPr>
            <w:r>
              <w:t>台南市中小學家長協會</w:t>
            </w:r>
          </w:p>
        </w:tc>
      </w:tr>
      <w:tr w:rsidR="00F219C7" w14:paraId="3C382DCC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049C" w14:textId="77777777" w:rsidR="00F219C7" w:rsidRDefault="00000000">
            <w:pPr>
              <w:pStyle w:val="Textbody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8C32" w14:textId="77777777" w:rsidR="00F219C7" w:rsidRDefault="00000000">
            <w:pPr>
              <w:pStyle w:val="Textbody"/>
            </w:pPr>
            <w:r>
              <w:t>11月23日(六)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247E" w14:textId="77777777" w:rsidR="00F219C7" w:rsidRDefault="00000000">
            <w:pPr>
              <w:pStyle w:val="Textbody"/>
            </w:pPr>
            <w:r>
              <w:t>歸仁國中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D6CE" w14:textId="77777777" w:rsidR="00F219C7" w:rsidRDefault="00000000">
            <w:pPr>
              <w:pStyle w:val="Textbody"/>
            </w:pPr>
            <w:proofErr w:type="gramStart"/>
            <w:r>
              <w:t>薌江樓</w:t>
            </w:r>
            <w:proofErr w:type="gramEnd"/>
            <w:r>
              <w:t>五樓會議室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7F4B" w14:textId="77777777" w:rsidR="00F219C7" w:rsidRDefault="00000000">
            <w:pPr>
              <w:pStyle w:val="Textbody"/>
            </w:pPr>
            <w:r>
              <w:t>台南市家長會聯合會</w:t>
            </w:r>
          </w:p>
        </w:tc>
      </w:tr>
      <w:tr w:rsidR="00F219C7" w14:paraId="18A57B11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C4DF" w14:textId="77777777" w:rsidR="00F219C7" w:rsidRDefault="00000000">
            <w:pPr>
              <w:pStyle w:val="Textbody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9014" w14:textId="77777777" w:rsidR="00F219C7" w:rsidRDefault="00000000">
            <w:pPr>
              <w:pStyle w:val="Textbody"/>
            </w:pPr>
            <w:r>
              <w:t>11月30日(六)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2CC7" w14:textId="77777777" w:rsidR="00F219C7" w:rsidRDefault="00000000">
            <w:pPr>
              <w:pStyle w:val="Textbody"/>
            </w:pPr>
            <w:r>
              <w:t>佳里國中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9C26" w14:textId="77777777" w:rsidR="00F219C7" w:rsidRDefault="00000000">
            <w:pPr>
              <w:pStyle w:val="Textbody"/>
            </w:pPr>
            <w:r>
              <w:t>四樓會議室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06B8" w14:textId="77777777" w:rsidR="00F219C7" w:rsidRDefault="00000000">
            <w:pPr>
              <w:pStyle w:val="Textbody"/>
            </w:pPr>
            <w:r>
              <w:t>台南市中小學家長協會</w:t>
            </w:r>
          </w:p>
        </w:tc>
      </w:tr>
      <w:tr w:rsidR="00F219C7" w14:paraId="6AF345CE" w14:textId="7777777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F3D3" w14:textId="77777777" w:rsidR="00F219C7" w:rsidRDefault="00000000">
            <w:pPr>
              <w:pStyle w:val="Textbody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A56A" w14:textId="77777777" w:rsidR="00F219C7" w:rsidRDefault="00000000">
            <w:pPr>
              <w:pStyle w:val="Textbody"/>
            </w:pPr>
            <w:r>
              <w:t>12月07日(六)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C373" w14:textId="77777777" w:rsidR="00F219C7" w:rsidRDefault="00000000">
            <w:pPr>
              <w:pStyle w:val="Textbody"/>
            </w:pPr>
            <w:r>
              <w:t>建興國中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FB02" w14:textId="77777777" w:rsidR="00F219C7" w:rsidRDefault="00000000">
            <w:pPr>
              <w:pStyle w:val="Textbody"/>
            </w:pPr>
            <w:proofErr w:type="gramStart"/>
            <w:r>
              <w:t>建興館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2252" w14:textId="77777777" w:rsidR="00F219C7" w:rsidRDefault="00000000">
            <w:pPr>
              <w:pStyle w:val="Textbody"/>
            </w:pPr>
            <w:proofErr w:type="gramStart"/>
            <w:r>
              <w:t>臺</w:t>
            </w:r>
            <w:proofErr w:type="gramEnd"/>
            <w:r>
              <w:t>南市家長協會</w:t>
            </w:r>
          </w:p>
        </w:tc>
      </w:tr>
    </w:tbl>
    <w:p w14:paraId="11C9DB83" w14:textId="77777777" w:rsidR="00F219C7" w:rsidRDefault="00000000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488519" wp14:editId="3226C5BB">
            <wp:simplePos x="0" y="0"/>
            <wp:positionH relativeFrom="margin">
              <wp:posOffset>4492620</wp:posOffset>
            </wp:positionH>
            <wp:positionV relativeFrom="paragraph">
              <wp:posOffset>108585</wp:posOffset>
            </wp:positionV>
            <wp:extent cx="1088062" cy="1339852"/>
            <wp:effectExtent l="0" t="0" r="0" b="0"/>
            <wp:wrapNone/>
            <wp:docPr id="1751343190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8062" cy="13398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7F6E4D2" w14:textId="77777777" w:rsidR="00F219C7" w:rsidRDefault="00000000">
      <w:pPr>
        <w:pStyle w:val="Textbody"/>
        <w:snapToGrid w:val="0"/>
        <w:spacing w:line="400" w:lineRule="exact"/>
        <w:ind w:left="1699" w:hanging="1699"/>
      </w:pPr>
      <w:r>
        <w:rPr>
          <w:szCs w:val="24"/>
        </w:rPr>
        <w:t xml:space="preserve">表單報名網址: </w:t>
      </w:r>
      <w:hyperlink r:id="rId8" w:history="1">
        <w:r>
          <w:rPr>
            <w:rStyle w:val="a5"/>
          </w:rPr>
          <w:t>https://forms.gle/TrfW2jp4DkFcMxDMA</w:t>
        </w:r>
      </w:hyperlink>
    </w:p>
    <w:p w14:paraId="25B4F08E" w14:textId="77777777" w:rsidR="00F219C7" w:rsidRDefault="00000000">
      <w:pPr>
        <w:pStyle w:val="Textbody"/>
        <w:ind w:left="1697" w:firstLine="2"/>
      </w:pPr>
      <w:r>
        <w:t>(或掃描右方</w:t>
      </w:r>
      <w:proofErr w:type="spellStart"/>
      <w:r>
        <w:t>QRcode</w:t>
      </w:r>
      <w:proofErr w:type="spellEnd"/>
      <w:r>
        <w:t>)</w:t>
      </w:r>
    </w:p>
    <w:p w14:paraId="297D4E21" w14:textId="77777777" w:rsidR="00F219C7" w:rsidRDefault="00F219C7">
      <w:pPr>
        <w:pStyle w:val="Textbody"/>
      </w:pPr>
    </w:p>
    <w:p w14:paraId="472B19F6" w14:textId="77777777" w:rsidR="00F219C7" w:rsidRDefault="00000000">
      <w:pPr>
        <w:pStyle w:val="Textbody"/>
      </w:pPr>
      <w:r>
        <w:t>班級: ________ 座號:</w:t>
      </w:r>
      <w:proofErr w:type="gramStart"/>
      <w:r>
        <w:t>＿＿＿＿＿</w:t>
      </w:r>
      <w:proofErr w:type="gramEnd"/>
      <w:r>
        <w:t xml:space="preserve">　</w:t>
      </w:r>
    </w:p>
    <w:p w14:paraId="5B8FC144" w14:textId="77777777" w:rsidR="00F219C7" w:rsidRDefault="00000000">
      <w:pPr>
        <w:pStyle w:val="Textbody"/>
      </w:pPr>
      <w:r>
        <w:t xml:space="preserve">學生姓名：　</w:t>
      </w:r>
      <w:proofErr w:type="gramStart"/>
      <w:r>
        <w:t>＿＿＿＿＿＿＿＿＿＿＿＿</w:t>
      </w:r>
      <w:proofErr w:type="gramEnd"/>
    </w:p>
    <w:p w14:paraId="34F631CF" w14:textId="77777777" w:rsidR="00F219C7" w:rsidRDefault="00000000">
      <w:pPr>
        <w:pStyle w:val="Textbody"/>
      </w:pPr>
      <w:r>
        <w:t>家長簽名: _____________________________   日期: 113年 ____ 月 ____日</w:t>
      </w:r>
    </w:p>
    <w:sectPr w:rsidR="00F219C7">
      <w:pgSz w:w="11906" w:h="16838"/>
      <w:pgMar w:top="851" w:right="1134" w:bottom="851" w:left="1134" w:header="720" w:footer="720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DDF3" w14:textId="77777777" w:rsidR="00FB018D" w:rsidRDefault="00FB018D">
      <w:r>
        <w:separator/>
      </w:r>
    </w:p>
  </w:endnote>
  <w:endnote w:type="continuationSeparator" w:id="0">
    <w:p w14:paraId="24C26980" w14:textId="77777777" w:rsidR="00FB018D" w:rsidRDefault="00F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B9BB" w14:textId="77777777" w:rsidR="00FB018D" w:rsidRDefault="00FB018D">
      <w:r>
        <w:rPr>
          <w:color w:val="000000"/>
        </w:rPr>
        <w:separator/>
      </w:r>
    </w:p>
  </w:footnote>
  <w:footnote w:type="continuationSeparator" w:id="0">
    <w:p w14:paraId="0DC5F9A7" w14:textId="77777777" w:rsidR="00FB018D" w:rsidRDefault="00FB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19C7"/>
    <w:rsid w:val="000F67ED"/>
    <w:rsid w:val="00363502"/>
    <w:rsid w:val="00F219C7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56DA"/>
  <w15:docId w15:val="{B2E915CC-BF63-4AFE-930F-C0A2BB4A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 w:cs="標楷體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7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rfW2jp4DkFcMxDM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方正文</dc:creator>
  <dc:description/>
  <cp:lastModifiedBy>成煌 陳</cp:lastModifiedBy>
  <cp:revision>2</cp:revision>
  <dcterms:created xsi:type="dcterms:W3CDTF">2024-10-01T02:39:00Z</dcterms:created>
  <dcterms:modified xsi:type="dcterms:W3CDTF">2024-10-01T02:39:00Z</dcterms:modified>
</cp:coreProperties>
</file>